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91A72" w14:textId="77777777" w:rsidR="006D21B0" w:rsidRPr="005A7893" w:rsidRDefault="006D21B0" w:rsidP="006D21B0">
      <w:pPr>
        <w:spacing w:after="200" w:line="276" w:lineRule="auto"/>
        <w:ind w:firstLine="0"/>
        <w:jc w:val="left"/>
        <w:rPr>
          <w:rFonts w:ascii="Calibri" w:eastAsia="Calibri" w:hAnsi="Calibri"/>
          <w:sz w:val="22"/>
          <w:szCs w:val="22"/>
          <w:lang w:val="sr-Latn-RS"/>
        </w:rPr>
      </w:pPr>
    </w:p>
    <w:p w14:paraId="745AFDAF" w14:textId="418DE740" w:rsidR="00C03A0D" w:rsidRDefault="00C03A0D" w:rsidP="00C03A0D">
      <w:pPr>
        <w:spacing w:after="200" w:line="276" w:lineRule="auto"/>
        <w:ind w:firstLine="0"/>
        <w:jc w:val="center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ОБРАЗАЦ ПОНУДЕ -</w:t>
      </w:r>
      <w:r w:rsidR="00DC4E14">
        <w:rPr>
          <w:rFonts w:ascii="Calibri" w:eastAsia="Calibri" w:hAnsi="Calibri"/>
          <w:sz w:val="22"/>
          <w:szCs w:val="22"/>
        </w:rPr>
        <w:t xml:space="preserve"> НАБАВКА БР.  </w:t>
      </w:r>
      <w:r w:rsidR="0047448B">
        <w:rPr>
          <w:rFonts w:ascii="Calibri" w:eastAsia="Calibri" w:hAnsi="Calibri"/>
          <w:sz w:val="22"/>
          <w:szCs w:val="22"/>
          <w:lang w:val="sr-Latn-RS"/>
        </w:rPr>
        <w:t>4</w:t>
      </w:r>
      <w:r w:rsidR="00AD0E32">
        <w:rPr>
          <w:rFonts w:ascii="Calibri" w:eastAsia="Calibri" w:hAnsi="Calibri"/>
          <w:sz w:val="22"/>
          <w:szCs w:val="22"/>
          <w:lang w:val="sr-Latn-RS"/>
        </w:rPr>
        <w:t>8</w:t>
      </w:r>
      <w:r w:rsidR="00DC4E14">
        <w:rPr>
          <w:rFonts w:ascii="Calibri" w:eastAsia="Calibri" w:hAnsi="Calibri"/>
          <w:sz w:val="22"/>
          <w:szCs w:val="22"/>
          <w:lang w:val="sr-Cyrl-RS"/>
        </w:rPr>
        <w:t>/13/2023</w:t>
      </w:r>
    </w:p>
    <w:p w14:paraId="0892E619" w14:textId="22AA8990" w:rsidR="006D21B0" w:rsidRPr="006D21B0" w:rsidRDefault="00C03A0D" w:rsidP="00C03A0D">
      <w:pPr>
        <w:spacing w:after="200" w:line="276" w:lineRule="auto"/>
        <w:ind w:firstLine="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ПОДАЦИ ПОНУЂАЧА</w:t>
      </w:r>
      <w:r w:rsidR="006D21B0" w:rsidRPr="006D21B0">
        <w:rPr>
          <w:rFonts w:ascii="Calibri" w:eastAsia="Calibri" w:hAnsi="Calibri"/>
          <w:sz w:val="22"/>
          <w:szCs w:val="22"/>
        </w:rPr>
        <w:t>:</w:t>
      </w:r>
    </w:p>
    <w:p w14:paraId="069200C9" w14:textId="32D15C97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Назив</w:t>
      </w:r>
      <w:r w:rsidR="006D21B0" w:rsidRPr="006D21B0">
        <w:rPr>
          <w:rFonts w:ascii="Calibri" w:eastAsia="Calibri" w:hAnsi="Calibri"/>
          <w:sz w:val="22"/>
          <w:szCs w:val="22"/>
        </w:rPr>
        <w:t>:    ______________________________</w:t>
      </w:r>
    </w:p>
    <w:p w14:paraId="2A34DF3C" w14:textId="5E7743AE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Адреса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4964CDD3" w14:textId="7441FAFA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ПИБ</w:t>
      </w:r>
      <w:r w:rsidR="006D21B0" w:rsidRPr="006D21B0">
        <w:rPr>
          <w:rFonts w:ascii="Calibri" w:eastAsia="Calibri" w:hAnsi="Calibri"/>
          <w:sz w:val="22"/>
          <w:szCs w:val="22"/>
        </w:rPr>
        <w:t>:        ______________________________</w:t>
      </w:r>
    </w:p>
    <w:p w14:paraId="3B38E701" w14:textId="6A1E8AA0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Мат. Бр.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</w:t>
      </w:r>
    </w:p>
    <w:p w14:paraId="1102D28E" w14:textId="549B0DAB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Контакт</w:t>
      </w:r>
      <w:r w:rsidR="006D21B0" w:rsidRPr="006D21B0">
        <w:rPr>
          <w:rFonts w:ascii="Calibri" w:eastAsia="Calibri" w:hAnsi="Calibri"/>
          <w:sz w:val="22"/>
          <w:szCs w:val="22"/>
        </w:rPr>
        <w:t>:  _____________________________</w:t>
      </w:r>
    </w:p>
    <w:p w14:paraId="3454461D" w14:textId="77777777"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</w:p>
    <w:tbl>
      <w:tblPr>
        <w:tblStyle w:val="Koordinatnamreatabele1"/>
        <w:tblpPr w:leftFromText="180" w:rightFromText="180" w:vertAnchor="text" w:tblpX="-34" w:tblpY="1"/>
        <w:tblOverlap w:val="never"/>
        <w:tblW w:w="13189" w:type="dxa"/>
        <w:tblLayout w:type="fixed"/>
        <w:tblLook w:val="04A0" w:firstRow="1" w:lastRow="0" w:firstColumn="1" w:lastColumn="0" w:noHBand="0" w:noVBand="1"/>
      </w:tblPr>
      <w:tblGrid>
        <w:gridCol w:w="3192"/>
        <w:gridCol w:w="3310"/>
        <w:gridCol w:w="1153"/>
        <w:gridCol w:w="1276"/>
        <w:gridCol w:w="992"/>
        <w:gridCol w:w="1286"/>
        <w:gridCol w:w="1980"/>
      </w:tblGrid>
      <w:tr w:rsidR="006D21B0" w:rsidRPr="00A52DC6" w14:paraId="33B4812C" w14:textId="77777777" w:rsidTr="00721AA0">
        <w:trPr>
          <w:trHeight w:val="1266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86AD" w14:textId="4A045BAF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НАЗИВ РОБЕ/УСЛУГЕ/РАДОВА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60E9" w14:textId="7745DC4B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ТЕХНИЧКЕ КАРАКТЕРИСТИКЕ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77C1" w14:textId="38C4FD50" w:rsidR="006D21B0" w:rsidRPr="00A52DC6" w:rsidRDefault="00C03A0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Јед.мере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E7EE" w14:textId="78A847DB" w:rsidR="006D21B0" w:rsidRPr="00A52DC6" w:rsidRDefault="00C03A0D" w:rsidP="007E6221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6481" w14:textId="01C2CF4E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Јед.цена без ПДВ-а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6542" w14:textId="2BF845F1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без ПДВ-а</w:t>
            </w:r>
            <w:r w:rsidR="00DC4E14" w:rsidRPr="00A52D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57E4" w14:textId="37029706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са ПДВ-ом</w:t>
            </w:r>
          </w:p>
        </w:tc>
      </w:tr>
      <w:tr w:rsidR="00964C1E" w:rsidRPr="00A52DC6" w14:paraId="5BBDF6C5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496E" w14:textId="63EACC6B" w:rsidR="00964C1E" w:rsidRPr="00504204" w:rsidRDefault="00504204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Плоча за акумулациону опругу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CFA2" w14:textId="7FF32A0B" w:rsidR="00964C1E" w:rsidRPr="0030505E" w:rsidRDefault="00504204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10х260</w:t>
            </w:r>
            <w:r w:rsidR="00E15709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х290 (у прилогу је цртеж)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6F6A" w14:textId="039719A1" w:rsidR="00964C1E" w:rsidRPr="00C95537" w:rsidRDefault="00504204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0F32" w14:textId="56BEEDFC" w:rsidR="00964C1E" w:rsidRPr="00A52DC6" w:rsidRDefault="00504204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DB43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7AF8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6FEF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64C1E" w:rsidRPr="00A52DC6" w14:paraId="734626EF" w14:textId="77777777" w:rsidTr="0030505E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C054" w14:textId="7A60C77E" w:rsidR="00964C1E" w:rsidRPr="00721AA0" w:rsidRDefault="00964C1E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2B6A" w14:textId="1359E2DC" w:rsidR="00964C1E" w:rsidRPr="0030505E" w:rsidRDefault="00964C1E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2D43" w14:textId="2C7804B8" w:rsidR="00964C1E" w:rsidRPr="00A52DC6" w:rsidRDefault="00964C1E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668B" w14:textId="1BA53892" w:rsidR="00964C1E" w:rsidRPr="00A52DC6" w:rsidRDefault="00964C1E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97FE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DFA4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4D6E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0505E" w:rsidRPr="00A52DC6" w14:paraId="160BCF81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65F9" w14:textId="7EA8C2F4" w:rsidR="0030505E" w:rsidRPr="00ED6E03" w:rsidRDefault="0030505E" w:rsidP="0057260C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E484" w14:textId="2BB94C16" w:rsidR="0030505E" w:rsidRPr="0030505E" w:rsidRDefault="0030505E" w:rsidP="0057260C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5460" w14:textId="32596D0D" w:rsidR="0030505E" w:rsidRPr="002D56B5" w:rsidRDefault="0030505E" w:rsidP="0057260C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B818" w14:textId="6DD2281A" w:rsidR="0030505E" w:rsidRPr="0030505E" w:rsidRDefault="0030505E" w:rsidP="0057260C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6D05" w14:textId="77777777" w:rsidR="0030505E" w:rsidRPr="00A52DC6" w:rsidRDefault="0030505E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6634" w14:textId="77777777" w:rsidR="0030505E" w:rsidRPr="00A52DC6" w:rsidRDefault="0030505E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CFCC" w14:textId="77777777" w:rsidR="0030505E" w:rsidRPr="00A52DC6" w:rsidRDefault="0030505E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0505E" w:rsidRPr="00A52DC6" w14:paraId="027E6332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1D2A" w14:textId="5CEA4904" w:rsidR="0030505E" w:rsidRPr="00F6306C" w:rsidRDefault="0030505E" w:rsidP="0057260C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B331" w14:textId="16F1FFAD" w:rsidR="0030505E" w:rsidRPr="0030505E" w:rsidRDefault="0030505E" w:rsidP="0057260C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3DF5" w14:textId="1C7A328D" w:rsidR="0030505E" w:rsidRPr="002D56B5" w:rsidRDefault="0030505E" w:rsidP="0057260C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D411" w14:textId="2B4BF81D" w:rsidR="0030505E" w:rsidRPr="00811E0D" w:rsidRDefault="0030505E" w:rsidP="0057260C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77E0" w14:textId="77777777" w:rsidR="0030505E" w:rsidRPr="00A52DC6" w:rsidRDefault="0030505E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B534" w14:textId="77777777" w:rsidR="0030505E" w:rsidRPr="00A52DC6" w:rsidRDefault="0030505E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43C9" w14:textId="77777777" w:rsidR="0030505E" w:rsidRPr="00A52DC6" w:rsidRDefault="0030505E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0505E" w:rsidRPr="00A52DC6" w14:paraId="1C0F0129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A6CC" w14:textId="104B9A82" w:rsidR="0030505E" w:rsidRPr="00F6306C" w:rsidRDefault="0030505E" w:rsidP="0057260C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AA84" w14:textId="076A33A3" w:rsidR="0030505E" w:rsidRPr="0088565C" w:rsidRDefault="0030505E" w:rsidP="0057260C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4B97" w14:textId="544C1FBB" w:rsidR="0030505E" w:rsidRPr="002D56B5" w:rsidRDefault="0030505E" w:rsidP="0057260C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BE31" w14:textId="23000EFF" w:rsidR="0030505E" w:rsidRPr="00811E0D" w:rsidRDefault="0030505E" w:rsidP="0057260C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2B94" w14:textId="77777777" w:rsidR="0030505E" w:rsidRPr="00A52DC6" w:rsidRDefault="0030505E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9512" w14:textId="77777777" w:rsidR="0030505E" w:rsidRPr="00A52DC6" w:rsidRDefault="0030505E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B83F" w14:textId="77777777" w:rsidR="0030505E" w:rsidRPr="00A52DC6" w:rsidRDefault="0030505E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835AEE" w:rsidRPr="00A52DC6" w14:paraId="15B326B7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2B97" w14:textId="369C5C42" w:rsidR="00835AEE" w:rsidRPr="00F6306C" w:rsidRDefault="00835AEE" w:rsidP="0057260C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36D7" w14:textId="0115A660" w:rsidR="00835AEE" w:rsidRPr="0088565C" w:rsidRDefault="00835AEE" w:rsidP="0057260C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C108" w14:textId="3DAF1717" w:rsidR="00835AEE" w:rsidRPr="002D56B5" w:rsidRDefault="00835AEE" w:rsidP="0057260C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0B1A" w14:textId="3F7319BC" w:rsidR="00835AEE" w:rsidRPr="00811E0D" w:rsidRDefault="00835AEE" w:rsidP="0057260C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AAF4" w14:textId="77777777" w:rsidR="00835AEE" w:rsidRPr="00A52DC6" w:rsidRDefault="00835AEE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298F" w14:textId="77777777" w:rsidR="00835AEE" w:rsidRPr="00A52DC6" w:rsidRDefault="00835AEE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2167" w14:textId="77777777" w:rsidR="00835AEE" w:rsidRPr="00A52DC6" w:rsidRDefault="00835AEE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835AEE" w:rsidRPr="00A52DC6" w14:paraId="71995CD0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BB0C" w14:textId="66DCDF98" w:rsidR="00835AEE" w:rsidRPr="00F6306C" w:rsidRDefault="00835AEE" w:rsidP="0057260C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8EC2" w14:textId="215577AD" w:rsidR="00835AEE" w:rsidRPr="0088565C" w:rsidRDefault="00835AEE" w:rsidP="0057260C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6252" w14:textId="482728CF" w:rsidR="00835AEE" w:rsidRPr="002D56B5" w:rsidRDefault="00835AEE" w:rsidP="0057260C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C652" w14:textId="278C3056" w:rsidR="00835AEE" w:rsidRPr="00811E0D" w:rsidRDefault="00835AEE" w:rsidP="0057260C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0C28" w14:textId="77777777" w:rsidR="00835AEE" w:rsidRPr="00A52DC6" w:rsidRDefault="00835AEE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489B" w14:textId="77777777" w:rsidR="00835AEE" w:rsidRPr="00A52DC6" w:rsidRDefault="00835AEE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0F57" w14:textId="77777777" w:rsidR="00835AEE" w:rsidRPr="00A52DC6" w:rsidRDefault="00835AEE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D6E03" w:rsidRPr="00A52DC6" w14:paraId="13FF4C48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B68A" w14:textId="4C91B691" w:rsidR="00ED6E03" w:rsidRDefault="00ED6E03" w:rsidP="0057260C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866E" w14:textId="493D37C7" w:rsidR="00ED6E03" w:rsidRDefault="00ED6E03" w:rsidP="0057260C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E993" w14:textId="76C39BCE" w:rsidR="00ED6E03" w:rsidRDefault="00ED6E03" w:rsidP="0057260C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8E69" w14:textId="427AA974" w:rsidR="00ED6E03" w:rsidRDefault="00ED6E03" w:rsidP="0057260C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1C19" w14:textId="77777777" w:rsidR="00ED6E03" w:rsidRPr="00A52DC6" w:rsidRDefault="00ED6E03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CFA3" w14:textId="77777777" w:rsidR="00ED6E03" w:rsidRPr="00A52DC6" w:rsidRDefault="00ED6E03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710F" w14:textId="77777777" w:rsidR="00ED6E03" w:rsidRPr="00A52DC6" w:rsidRDefault="00ED6E03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D6E03" w:rsidRPr="00A52DC6" w14:paraId="3117451F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6476" w14:textId="3829BD78" w:rsidR="00ED6E03" w:rsidRDefault="00ED6E03" w:rsidP="0057260C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EBD7" w14:textId="20069909" w:rsidR="00ED6E03" w:rsidRDefault="00ED6E03" w:rsidP="0057260C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834E" w14:textId="159C160C" w:rsidR="00ED6E03" w:rsidRDefault="00ED6E03" w:rsidP="0057260C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05E6" w14:textId="0D15BA63" w:rsidR="00ED6E03" w:rsidRDefault="00ED6E03" w:rsidP="0057260C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3C19" w14:textId="77777777" w:rsidR="00ED6E03" w:rsidRPr="00A52DC6" w:rsidRDefault="00ED6E03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4201" w14:textId="77777777" w:rsidR="00ED6E03" w:rsidRPr="00A52DC6" w:rsidRDefault="00ED6E03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FFAB" w14:textId="77777777" w:rsidR="00ED6E03" w:rsidRPr="00A52DC6" w:rsidRDefault="00ED6E03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7260C" w:rsidRPr="00A52DC6" w14:paraId="751178C8" w14:textId="77777777" w:rsidTr="007E6221">
        <w:trPr>
          <w:gridBefore w:val="3"/>
          <w:wBefore w:w="7655" w:type="dxa"/>
          <w:trHeight w:val="409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865037" w14:textId="77777777" w:rsidR="0057260C" w:rsidRPr="00A52DC6" w:rsidRDefault="0057260C" w:rsidP="0057260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2A11" w14:textId="5E7617E0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  <w:r w:rsidRPr="00A52DC6">
              <w:rPr>
                <w:sz w:val="22"/>
                <w:szCs w:val="22"/>
                <w:lang w:val="sr-Cyrl-RS"/>
              </w:rPr>
              <w:t>Укупно</w:t>
            </w:r>
            <w:r w:rsidRPr="00A52DC6">
              <w:rPr>
                <w:sz w:val="22"/>
                <w:szCs w:val="22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B114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437A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14:paraId="577D2E7E" w14:textId="454473FF" w:rsidR="007E6221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</w:p>
    <w:p w14:paraId="1DFC340C" w14:textId="18ACDA59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23F82946" w14:textId="26E4C8EF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6FD62B92" w14:textId="5A49E891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152ADCE5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600D5D73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1BF48FEB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4EBCA7E5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bookmarkStart w:id="0" w:name="_Hlk135122906"/>
    </w:p>
    <w:p w14:paraId="3A538C37" w14:textId="2294B4A2" w:rsidR="006D21B0" w:rsidRPr="00C03A0D" w:rsidRDefault="00E85262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 xml:space="preserve">  </w:t>
      </w:r>
      <w:r w:rsidR="00C03A0D">
        <w:rPr>
          <w:rFonts w:ascii="Calibri" w:eastAsia="Calibri" w:hAnsi="Calibri"/>
          <w:sz w:val="22"/>
          <w:szCs w:val="22"/>
          <w:lang w:val="sr-Cyrl-RS"/>
        </w:rPr>
        <w:t>Начин плаћања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3236E1B0" w14:textId="6CAEE603" w:rsidR="006D21B0" w:rsidRPr="006D21B0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Рок испоруке/извршења услуга</w:t>
      </w:r>
      <w:r w:rsidR="006D21B0" w:rsidRPr="006D21B0">
        <w:rPr>
          <w:rFonts w:ascii="Calibri" w:eastAsia="Calibri" w:hAnsi="Calibri"/>
          <w:sz w:val="22"/>
          <w:szCs w:val="22"/>
        </w:rPr>
        <w:t>: _________________</w:t>
      </w:r>
    </w:p>
    <w:p w14:paraId="0305AB37" w14:textId="77777777" w:rsid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Гарантни период понуђача:________________</w:t>
      </w:r>
      <w:r w:rsidR="006D21B0" w:rsidRPr="006D21B0">
        <w:rPr>
          <w:rFonts w:ascii="Calibri" w:eastAsia="Calibri" w:hAnsi="Calibri"/>
          <w:sz w:val="22"/>
          <w:szCs w:val="22"/>
        </w:rPr>
        <w:br w:type="textWrapping" w:clear="all"/>
      </w:r>
    </w:p>
    <w:p w14:paraId="7E7CF041" w14:textId="1D3B8A4A" w:rsidR="006D21B0" w:rsidRPr="00C03A0D" w:rsidRDefault="00C03A0D" w:rsidP="00E85262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Важност понуде</w:t>
      </w:r>
      <w:r w:rsidR="006D21B0" w:rsidRPr="006D21B0">
        <w:rPr>
          <w:rFonts w:ascii="Calibri" w:eastAsia="Calibri" w:hAnsi="Calibri"/>
          <w:sz w:val="22"/>
          <w:szCs w:val="22"/>
        </w:rPr>
        <w:t>:_____________________________</w:t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  <w:t xml:space="preserve">    </w:t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 xml:space="preserve">    Потпис одговорног лица</w:t>
      </w:r>
    </w:p>
    <w:p w14:paraId="1A19ED38" w14:textId="1F4AA62D" w:rsidR="00AA6E3E" w:rsidRPr="00EC5590" w:rsidRDefault="00C03A0D" w:rsidP="004436AA">
      <w:pPr>
        <w:ind w:firstLine="0"/>
        <w:rPr>
          <w:lang w:val="sr-Latn-RS"/>
        </w:rPr>
      </w:pPr>
      <w:r>
        <w:rPr>
          <w:rFonts w:ascii="Calibri" w:eastAsia="Calibri" w:hAnsi="Calibri"/>
          <w:sz w:val="22"/>
          <w:szCs w:val="22"/>
          <w:lang w:val="sr-Cyrl-RS"/>
        </w:rPr>
        <w:t>Датум</w:t>
      </w:r>
      <w:r w:rsidR="006D21B0" w:rsidRPr="006D21B0">
        <w:rPr>
          <w:rFonts w:ascii="Calibri" w:eastAsia="Calibri" w:hAnsi="Calibri"/>
          <w:sz w:val="22"/>
          <w:szCs w:val="22"/>
        </w:rPr>
        <w:t xml:space="preserve">: ________________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>МП</w:t>
      </w:r>
      <w:r w:rsidR="006D21B0" w:rsidRPr="006D21B0">
        <w:rPr>
          <w:rFonts w:ascii="Calibri" w:eastAsia="Calibri" w:hAnsi="Calibri"/>
          <w:sz w:val="22"/>
          <w:szCs w:val="22"/>
        </w:rPr>
        <w:t xml:space="preserve">                                                         ________________________            </w:t>
      </w:r>
      <w:bookmarkEnd w:id="0"/>
      <w:r w:rsidR="00AC0D10">
        <w:rPr>
          <w:lang w:val="sr-Cyrl-RS"/>
        </w:rPr>
        <w:br/>
      </w:r>
      <w:r w:rsidR="00EC5590">
        <w:rPr>
          <w:lang w:val="sr-Cyrl-RS"/>
        </w:rPr>
        <w:t xml:space="preserve">                                                                                                   </w:t>
      </w:r>
      <w:r w:rsidR="00EC5590" w:rsidRPr="00EC5590">
        <w:rPr>
          <w:lang w:val="sr-Cyrl-RS"/>
        </w:rPr>
        <w:tab/>
      </w:r>
      <w:r w:rsidR="00AC0D10">
        <w:rPr>
          <w:lang w:val="sr-Latn-RS"/>
        </w:rPr>
        <w:br/>
      </w:r>
    </w:p>
    <w:p w14:paraId="6FAE3DB4" w14:textId="77777777" w:rsidR="008B2E8B" w:rsidRDefault="008B2E8B" w:rsidP="006402FE">
      <w:pPr>
        <w:ind w:firstLine="720"/>
        <w:rPr>
          <w:lang w:val="sr-Cyrl-RS"/>
        </w:rPr>
      </w:pPr>
    </w:p>
    <w:p w14:paraId="0A8223B8" w14:textId="77777777" w:rsidR="00B93081" w:rsidRDefault="00B93081" w:rsidP="006402FE">
      <w:pPr>
        <w:ind w:firstLine="720"/>
        <w:rPr>
          <w:lang w:val="sr-Cyrl-RS"/>
        </w:rPr>
      </w:pPr>
    </w:p>
    <w:p w14:paraId="3DA1111A" w14:textId="77777777" w:rsidR="00B93081" w:rsidRDefault="00B93081" w:rsidP="006402F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14:paraId="6719E251" w14:textId="77777777" w:rsidR="00B93081" w:rsidRPr="006402FE" w:rsidRDefault="00B93081" w:rsidP="000D1AC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sectPr w:rsidR="00B93081" w:rsidRPr="006402FE" w:rsidSect="00DE2C75">
      <w:headerReference w:type="default" r:id="rId8"/>
      <w:footerReference w:type="default" r:id="rId9"/>
      <w:pgSz w:w="16834" w:h="11909" w:orient="landscape" w:code="9"/>
      <w:pgMar w:top="1701" w:right="1138" w:bottom="1561" w:left="1138" w:header="85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41132" w14:textId="77777777" w:rsidR="00253D6F" w:rsidRDefault="00253D6F" w:rsidP="00AD7978">
      <w:r>
        <w:separator/>
      </w:r>
    </w:p>
  </w:endnote>
  <w:endnote w:type="continuationSeparator" w:id="0">
    <w:p w14:paraId="7E7E5AAD" w14:textId="77777777" w:rsidR="00253D6F" w:rsidRDefault="00253D6F" w:rsidP="00AD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41CF1" w14:textId="77777777" w:rsidR="00AD7978" w:rsidRDefault="00AD7978" w:rsidP="009E1A26">
    <w:pPr>
      <w:pStyle w:val="Podnojestranice"/>
      <w:pBdr>
        <w:top w:val="single" w:sz="6" w:space="1" w:color="auto"/>
      </w:pBdr>
      <w:tabs>
        <w:tab w:val="clear" w:pos="4703"/>
        <w:tab w:val="center" w:pos="4678"/>
        <w:tab w:val="right" w:pos="9356"/>
      </w:tabs>
      <w:jc w:val="center"/>
      <w:rPr>
        <w:sz w:val="16"/>
        <w:lang w:val="sr-Cyrl-CS"/>
      </w:rPr>
    </w:pPr>
    <w:r>
      <w:rPr>
        <w:sz w:val="20"/>
        <w:lang w:val="sr-Cyrl-CS"/>
      </w:rPr>
      <w:tab/>
    </w:r>
  </w:p>
  <w:p w14:paraId="369712E8" w14:textId="77777777" w:rsidR="00AD7978" w:rsidRDefault="00AD7978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7634F" w14:textId="77777777" w:rsidR="00253D6F" w:rsidRDefault="00253D6F" w:rsidP="00AD7978">
      <w:r>
        <w:separator/>
      </w:r>
    </w:p>
  </w:footnote>
  <w:footnote w:type="continuationSeparator" w:id="0">
    <w:p w14:paraId="58361F9C" w14:textId="77777777" w:rsidR="00253D6F" w:rsidRDefault="00253D6F" w:rsidP="00AD7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1992" w:type="dxa"/>
      <w:tblInd w:w="-1138" w:type="dxa"/>
      <w:tblBorders>
        <w:bottom w:val="single" w:sz="6" w:space="0" w:color="auto"/>
        <w:insideH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13770"/>
      <w:gridCol w:w="7016"/>
    </w:tblGrid>
    <w:tr w:rsidR="00AD7978" w14:paraId="0ABF2E3C" w14:textId="77777777" w:rsidTr="00DE2C75">
      <w:trPr>
        <w:cantSplit/>
      </w:trPr>
      <w:tc>
        <w:tcPr>
          <w:tcW w:w="1206" w:type="dxa"/>
          <w:vMerge w:val="restart"/>
        </w:tcPr>
        <w:p w14:paraId="67C3D117" w14:textId="77777777" w:rsidR="00AD7978" w:rsidRDefault="00D02904">
          <w:pPr>
            <w:pStyle w:val="Zaglavljestranice"/>
            <w:ind w:firstLine="0"/>
          </w:pPr>
          <w:bookmarkStart w:id="1" w:name="LOGO"/>
          <w:bookmarkStart w:id="2" w:name="LOGO100"/>
          <w:r>
            <w:rPr>
              <w:noProof/>
              <w:lang w:val="sr-Latn-RS" w:eastAsia="sr-Latn-RS"/>
            </w:rPr>
            <w:drawing>
              <wp:inline distT="0" distB="0" distL="0" distR="0" wp14:anchorId="009E1FF3" wp14:editId="4D3C5A29">
                <wp:extent cx="619125" cy="619125"/>
                <wp:effectExtent l="0" t="0" r="9525" b="9525"/>
                <wp:docPr id="1" name="Слика 1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  <w:bookmarkEnd w:id="2"/>
        </w:p>
      </w:tc>
      <w:tc>
        <w:tcPr>
          <w:tcW w:w="13770" w:type="dxa"/>
        </w:tcPr>
        <w:p w14:paraId="5E394209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ЈАВНО ПРЕДУЗЕЋЕ ЗА ПОДЗЕМНУ ЕКСПЛОАТАЦИЈУ УГЉА</w:t>
          </w:r>
        </w:p>
      </w:tc>
      <w:tc>
        <w:tcPr>
          <w:tcW w:w="7016" w:type="dxa"/>
          <w:vMerge w:val="restart"/>
        </w:tcPr>
        <w:p w14:paraId="55A73593" w14:textId="77777777" w:rsidR="00AD7978" w:rsidRDefault="00D0290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8240" behindDoc="0" locked="0" layoutInCell="1" allowOverlap="1" wp14:anchorId="1F5BA92B" wp14:editId="1A75A67F">
                <wp:simplePos x="0" y="0"/>
                <wp:positionH relativeFrom="column">
                  <wp:posOffset>570230</wp:posOffset>
                </wp:positionH>
                <wp:positionV relativeFrom="paragraph">
                  <wp:posOffset>-27940</wp:posOffset>
                </wp:positionV>
                <wp:extent cx="461010" cy="629285"/>
                <wp:effectExtent l="0" t="0" r="0" b="0"/>
                <wp:wrapNone/>
                <wp:docPr id="11" name="Слика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D7978" w14:paraId="7182016E" w14:textId="77777777" w:rsidTr="00DE2C75">
      <w:trPr>
        <w:cantSplit/>
        <w:trHeight w:val="725"/>
      </w:trPr>
      <w:tc>
        <w:tcPr>
          <w:tcW w:w="1206" w:type="dxa"/>
          <w:vMerge/>
        </w:tcPr>
        <w:p w14:paraId="635D6180" w14:textId="77777777" w:rsidR="00AD7978" w:rsidRDefault="00AD7978">
          <w:pPr>
            <w:pStyle w:val="Zaglavljestranice"/>
          </w:pPr>
        </w:p>
      </w:tc>
      <w:tc>
        <w:tcPr>
          <w:tcW w:w="13770" w:type="dxa"/>
          <w:vAlign w:val="center"/>
        </w:tcPr>
        <w:p w14:paraId="10726410" w14:textId="77777777" w:rsidR="002C4037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0F757742" w14:textId="77777777" w:rsidR="00AD7978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7016" w:type="dxa"/>
          <w:vMerge/>
          <w:vAlign w:val="center"/>
        </w:tcPr>
        <w:p w14:paraId="286CD05B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237DD904" w14:textId="77777777" w:rsidR="00AD7978" w:rsidRDefault="00AD7978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4634A"/>
    <w:multiLevelType w:val="multilevel"/>
    <w:tmpl w:val="DDC2FD3A"/>
    <w:lvl w:ilvl="0">
      <w:start w:val="1"/>
      <w:numFmt w:val="decimal"/>
      <w:pStyle w:val="Naslov11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Naslov21"/>
      <w:lvlText w:val="%1.%2"/>
      <w:lvlJc w:val="righ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Naslov41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slov51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Naslov61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Naslov71"/>
      <w:lvlText w:val="%1.%2.%3.%4.%5.%6.%7"/>
      <w:lvlJc w:val="left"/>
      <w:pPr>
        <w:tabs>
          <w:tab w:val="num" w:pos="1800"/>
        </w:tabs>
        <w:ind w:left="1701" w:hanging="1701"/>
      </w:pPr>
      <w:rPr>
        <w:rFonts w:hint="default"/>
      </w:rPr>
    </w:lvl>
    <w:lvl w:ilvl="7">
      <w:start w:val="1"/>
      <w:numFmt w:val="decimal"/>
      <w:pStyle w:val="Naslov81"/>
      <w:lvlText w:val="%1.%2.%3.%4.%5.%6.%7.%8"/>
      <w:lvlJc w:val="left"/>
      <w:pPr>
        <w:tabs>
          <w:tab w:val="num" w:pos="2160"/>
        </w:tabs>
        <w:ind w:left="1814" w:hanging="1814"/>
      </w:pPr>
      <w:rPr>
        <w:rFonts w:hint="default"/>
      </w:rPr>
    </w:lvl>
    <w:lvl w:ilvl="8">
      <w:start w:val="1"/>
      <w:numFmt w:val="decimal"/>
      <w:pStyle w:val="Naslov91"/>
      <w:lvlText w:val="%1.%2.%3.%4.%5.%6.%7.%8.%9"/>
      <w:lvlJc w:val="left"/>
      <w:pPr>
        <w:tabs>
          <w:tab w:val="num" w:pos="2520"/>
        </w:tabs>
        <w:ind w:left="2041" w:hanging="2041"/>
      </w:pPr>
      <w:rPr>
        <w:rFonts w:hint="default"/>
      </w:rPr>
    </w:lvl>
  </w:abstractNum>
  <w:num w:numId="1" w16cid:durableId="4175614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904"/>
    <w:rsid w:val="00012584"/>
    <w:rsid w:val="000218FF"/>
    <w:rsid w:val="00025C60"/>
    <w:rsid w:val="0005103E"/>
    <w:rsid w:val="00067B94"/>
    <w:rsid w:val="00067F20"/>
    <w:rsid w:val="00084F92"/>
    <w:rsid w:val="00096376"/>
    <w:rsid w:val="000A5502"/>
    <w:rsid w:val="000A7657"/>
    <w:rsid w:val="000C1E0F"/>
    <w:rsid w:val="000D1ACE"/>
    <w:rsid w:val="000E0A08"/>
    <w:rsid w:val="000E667F"/>
    <w:rsid w:val="000F45E6"/>
    <w:rsid w:val="000F4748"/>
    <w:rsid w:val="001063DF"/>
    <w:rsid w:val="00123A60"/>
    <w:rsid w:val="001403A9"/>
    <w:rsid w:val="0015266C"/>
    <w:rsid w:val="001672A2"/>
    <w:rsid w:val="00170A43"/>
    <w:rsid w:val="00176996"/>
    <w:rsid w:val="001861F3"/>
    <w:rsid w:val="00186E38"/>
    <w:rsid w:val="00200664"/>
    <w:rsid w:val="00202435"/>
    <w:rsid w:val="00210498"/>
    <w:rsid w:val="0021219F"/>
    <w:rsid w:val="00213144"/>
    <w:rsid w:val="002351BE"/>
    <w:rsid w:val="00246144"/>
    <w:rsid w:val="00253D6F"/>
    <w:rsid w:val="00254E0B"/>
    <w:rsid w:val="00256B2D"/>
    <w:rsid w:val="002660FB"/>
    <w:rsid w:val="00267C9F"/>
    <w:rsid w:val="00273169"/>
    <w:rsid w:val="002867E4"/>
    <w:rsid w:val="002A20A9"/>
    <w:rsid w:val="002B27CC"/>
    <w:rsid w:val="002B3CC2"/>
    <w:rsid w:val="002C0ABF"/>
    <w:rsid w:val="002C4037"/>
    <w:rsid w:val="002C697F"/>
    <w:rsid w:val="002C790A"/>
    <w:rsid w:val="002C7E37"/>
    <w:rsid w:val="002D56B5"/>
    <w:rsid w:val="002D5E4A"/>
    <w:rsid w:val="002E55DC"/>
    <w:rsid w:val="00303E1A"/>
    <w:rsid w:val="0030505E"/>
    <w:rsid w:val="0032435B"/>
    <w:rsid w:val="00356814"/>
    <w:rsid w:val="00367E22"/>
    <w:rsid w:val="0037014D"/>
    <w:rsid w:val="00374905"/>
    <w:rsid w:val="003818EF"/>
    <w:rsid w:val="00383AFE"/>
    <w:rsid w:val="00390494"/>
    <w:rsid w:val="003B00C6"/>
    <w:rsid w:val="003B15CC"/>
    <w:rsid w:val="003C11F8"/>
    <w:rsid w:val="003E2DFA"/>
    <w:rsid w:val="003F27F4"/>
    <w:rsid w:val="003F3183"/>
    <w:rsid w:val="00413464"/>
    <w:rsid w:val="004223E6"/>
    <w:rsid w:val="004436AA"/>
    <w:rsid w:val="004447C9"/>
    <w:rsid w:val="00446BBE"/>
    <w:rsid w:val="00466B40"/>
    <w:rsid w:val="0047448B"/>
    <w:rsid w:val="00483BE7"/>
    <w:rsid w:val="004A21C5"/>
    <w:rsid w:val="004A5C70"/>
    <w:rsid w:val="004C1A33"/>
    <w:rsid w:val="004C6ABD"/>
    <w:rsid w:val="004D049B"/>
    <w:rsid w:val="004E048B"/>
    <w:rsid w:val="00504204"/>
    <w:rsid w:val="00506B9C"/>
    <w:rsid w:val="00520471"/>
    <w:rsid w:val="00521F05"/>
    <w:rsid w:val="00525807"/>
    <w:rsid w:val="00534096"/>
    <w:rsid w:val="00551B2B"/>
    <w:rsid w:val="0055763D"/>
    <w:rsid w:val="00561DE7"/>
    <w:rsid w:val="00562641"/>
    <w:rsid w:val="0057260C"/>
    <w:rsid w:val="005A5539"/>
    <w:rsid w:val="005A7893"/>
    <w:rsid w:val="005B768B"/>
    <w:rsid w:val="005D583B"/>
    <w:rsid w:val="00603B60"/>
    <w:rsid w:val="00617DFF"/>
    <w:rsid w:val="006230DB"/>
    <w:rsid w:val="00623C52"/>
    <w:rsid w:val="00626424"/>
    <w:rsid w:val="006402FE"/>
    <w:rsid w:val="006543B0"/>
    <w:rsid w:val="00657D87"/>
    <w:rsid w:val="00692948"/>
    <w:rsid w:val="006A4FAD"/>
    <w:rsid w:val="006B5703"/>
    <w:rsid w:val="006D21B0"/>
    <w:rsid w:val="006D6D82"/>
    <w:rsid w:val="006E5C66"/>
    <w:rsid w:val="007211F5"/>
    <w:rsid w:val="00721AA0"/>
    <w:rsid w:val="0073771A"/>
    <w:rsid w:val="00762EA7"/>
    <w:rsid w:val="00770CF2"/>
    <w:rsid w:val="00775107"/>
    <w:rsid w:val="00785497"/>
    <w:rsid w:val="007C7A2F"/>
    <w:rsid w:val="007E6221"/>
    <w:rsid w:val="007F6AB5"/>
    <w:rsid w:val="00804286"/>
    <w:rsid w:val="00807CA7"/>
    <w:rsid w:val="00811E0D"/>
    <w:rsid w:val="00825B4B"/>
    <w:rsid w:val="008307E4"/>
    <w:rsid w:val="00833685"/>
    <w:rsid w:val="00834666"/>
    <w:rsid w:val="00835AEE"/>
    <w:rsid w:val="00843AD6"/>
    <w:rsid w:val="00844AC6"/>
    <w:rsid w:val="00877CF8"/>
    <w:rsid w:val="00877D6D"/>
    <w:rsid w:val="00881A11"/>
    <w:rsid w:val="0088565C"/>
    <w:rsid w:val="00886A5F"/>
    <w:rsid w:val="008B2E8B"/>
    <w:rsid w:val="008B661C"/>
    <w:rsid w:val="008C2283"/>
    <w:rsid w:val="008E10E5"/>
    <w:rsid w:val="008E15B1"/>
    <w:rsid w:val="008E36CF"/>
    <w:rsid w:val="00924227"/>
    <w:rsid w:val="00924869"/>
    <w:rsid w:val="00930351"/>
    <w:rsid w:val="00941A5B"/>
    <w:rsid w:val="00944980"/>
    <w:rsid w:val="009453D9"/>
    <w:rsid w:val="00946A02"/>
    <w:rsid w:val="00964C1E"/>
    <w:rsid w:val="00965222"/>
    <w:rsid w:val="00977163"/>
    <w:rsid w:val="009804B8"/>
    <w:rsid w:val="00980A4A"/>
    <w:rsid w:val="009A01D4"/>
    <w:rsid w:val="009B5056"/>
    <w:rsid w:val="009C5F01"/>
    <w:rsid w:val="009C6BDF"/>
    <w:rsid w:val="009D335B"/>
    <w:rsid w:val="009E1A26"/>
    <w:rsid w:val="009F4890"/>
    <w:rsid w:val="00A30279"/>
    <w:rsid w:val="00A5258E"/>
    <w:rsid w:val="00A52C19"/>
    <w:rsid w:val="00A52DC6"/>
    <w:rsid w:val="00A63010"/>
    <w:rsid w:val="00A72BE0"/>
    <w:rsid w:val="00AA6E3E"/>
    <w:rsid w:val="00AA7304"/>
    <w:rsid w:val="00AB4D6E"/>
    <w:rsid w:val="00AB78EF"/>
    <w:rsid w:val="00AC0D10"/>
    <w:rsid w:val="00AD0E32"/>
    <w:rsid w:val="00AD7978"/>
    <w:rsid w:val="00AF6A7F"/>
    <w:rsid w:val="00B23868"/>
    <w:rsid w:val="00B31DE1"/>
    <w:rsid w:val="00B532AE"/>
    <w:rsid w:val="00B93081"/>
    <w:rsid w:val="00BA7478"/>
    <w:rsid w:val="00BB2561"/>
    <w:rsid w:val="00BC58BB"/>
    <w:rsid w:val="00BC5AFA"/>
    <w:rsid w:val="00BC78E1"/>
    <w:rsid w:val="00BD2238"/>
    <w:rsid w:val="00C03A0D"/>
    <w:rsid w:val="00C172D1"/>
    <w:rsid w:val="00C31B0E"/>
    <w:rsid w:val="00C32C41"/>
    <w:rsid w:val="00C476E8"/>
    <w:rsid w:val="00C535B5"/>
    <w:rsid w:val="00C57752"/>
    <w:rsid w:val="00C60EFE"/>
    <w:rsid w:val="00C63C03"/>
    <w:rsid w:val="00C64230"/>
    <w:rsid w:val="00C75508"/>
    <w:rsid w:val="00C90552"/>
    <w:rsid w:val="00C95537"/>
    <w:rsid w:val="00CA151F"/>
    <w:rsid w:val="00CA680F"/>
    <w:rsid w:val="00CB04AC"/>
    <w:rsid w:val="00CC69A0"/>
    <w:rsid w:val="00CE55AF"/>
    <w:rsid w:val="00CF3AD3"/>
    <w:rsid w:val="00D02904"/>
    <w:rsid w:val="00D073D5"/>
    <w:rsid w:val="00D75523"/>
    <w:rsid w:val="00D8277A"/>
    <w:rsid w:val="00D84FB1"/>
    <w:rsid w:val="00DA17F0"/>
    <w:rsid w:val="00DB3934"/>
    <w:rsid w:val="00DC15A9"/>
    <w:rsid w:val="00DC4E14"/>
    <w:rsid w:val="00DD764B"/>
    <w:rsid w:val="00DE2C75"/>
    <w:rsid w:val="00E003C8"/>
    <w:rsid w:val="00E15709"/>
    <w:rsid w:val="00E17C15"/>
    <w:rsid w:val="00E2796A"/>
    <w:rsid w:val="00E47A0A"/>
    <w:rsid w:val="00E64959"/>
    <w:rsid w:val="00E85262"/>
    <w:rsid w:val="00EA05F3"/>
    <w:rsid w:val="00EA666D"/>
    <w:rsid w:val="00EB0C06"/>
    <w:rsid w:val="00EB4D90"/>
    <w:rsid w:val="00EC5590"/>
    <w:rsid w:val="00ED6306"/>
    <w:rsid w:val="00ED6E03"/>
    <w:rsid w:val="00EE0A68"/>
    <w:rsid w:val="00EF4165"/>
    <w:rsid w:val="00F00E7B"/>
    <w:rsid w:val="00F06213"/>
    <w:rsid w:val="00F34A06"/>
    <w:rsid w:val="00F420F3"/>
    <w:rsid w:val="00F60FBE"/>
    <w:rsid w:val="00F6306C"/>
    <w:rsid w:val="00F71138"/>
    <w:rsid w:val="00F740C7"/>
    <w:rsid w:val="00F74C20"/>
    <w:rsid w:val="00F74CFC"/>
    <w:rsid w:val="00FA017B"/>
    <w:rsid w:val="00FB1AFA"/>
    <w:rsid w:val="00FC346D"/>
    <w:rsid w:val="00FD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F83411"/>
  <w15:docId w15:val="{5C96FC2A-9084-46C0-97DA-15E01A6E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6D21B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\Desktop\QF-RES.39-Zahtev%20za%20nabavku.dot" TargetMode="Externa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92DBB-126B-4122-BF5A-281865F2D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QF-RES.39-Zahtev za nabavku</Template>
  <TotalTime>299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Zavod za informatiku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Korisnik2</dc:creator>
  <cp:lastModifiedBy>Korisnik</cp:lastModifiedBy>
  <cp:revision>76</cp:revision>
  <cp:lastPrinted>2022-08-15T08:23:00Z</cp:lastPrinted>
  <dcterms:created xsi:type="dcterms:W3CDTF">2023-03-16T05:35:00Z</dcterms:created>
  <dcterms:modified xsi:type="dcterms:W3CDTF">2023-06-21T11:42:00Z</dcterms:modified>
</cp:coreProperties>
</file>